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2020年新乡市房屋租赁市场租金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指导价格</w:t>
      </w:r>
      <w:r>
        <w:rPr>
          <w:rFonts w:hint="eastAsia" w:ascii="宋体" w:hAnsi="宋体" w:cs="宋体"/>
          <w:b/>
          <w:bCs/>
          <w:sz w:val="44"/>
          <w:szCs w:val="44"/>
        </w:rPr>
        <w:t>说明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</w:p>
    <w:p>
      <w:pPr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、该指导价格仅供我市规划区范围内租赁房屋参考使用，不作其他用途。</w:t>
      </w:r>
    </w:p>
    <w:p>
      <w:pPr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、租赁双方可在参考指导价格的基础上，综合考虑各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因素来确定实际房屋租赁价格。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zh-CN"/>
        </w:rPr>
        <w:t>（如：租赁期限、物业管理情况、房屋新旧程度、房屋使用年限、房屋面积、房屋结构、房屋装修及室内设施设备等因素。）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Times New Roman"/>
          <w:b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zh-CN"/>
        </w:rPr>
        <w:t>、商业区、医院、学校周边房屋因其特殊性会比相邻路段的租金略有上浮。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Times New Roman"/>
          <w:b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zh-CN"/>
        </w:rPr>
        <w:t>、未列出路段和新建路段可参照附近路段的房屋租金指导价格。</w:t>
      </w:r>
    </w:p>
    <w:p>
      <w:pPr>
        <w:pStyle w:val="5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zh-CN"/>
        </w:rPr>
        <w:t>、为维护租赁双方合法权益，双方自签订房屋租赁合同之日起</w:t>
      </w:r>
      <w:r>
        <w:rPr>
          <w:rFonts w:ascii="仿宋" w:hAnsi="仿宋" w:eastAsia="仿宋" w:cs="仿宋"/>
          <w:b/>
          <w:bCs/>
          <w:kern w:val="0"/>
          <w:sz w:val="32"/>
          <w:szCs w:val="32"/>
          <w:lang w:val="zh-CN"/>
        </w:rPr>
        <w:t>30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zh-CN"/>
        </w:rPr>
        <w:t>日内，应到房屋租赁管理部门办理登记备案。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Times New Roman"/>
          <w:b/>
          <w:bCs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jc w:val="left"/>
        <w:rPr>
          <w:rFonts w:ascii="仿宋" w:hAnsi="仿宋" w:eastAsia="仿宋" w:cs="Times New Roman"/>
          <w:b/>
          <w:bCs/>
          <w:kern w:val="0"/>
          <w:sz w:val="32"/>
          <w:szCs w:val="32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E02"/>
    <w:rsid w:val="000006A4"/>
    <w:rsid w:val="00017F6C"/>
    <w:rsid w:val="000229F2"/>
    <w:rsid w:val="00023FF3"/>
    <w:rsid w:val="00027082"/>
    <w:rsid w:val="000310F1"/>
    <w:rsid w:val="000329C4"/>
    <w:rsid w:val="00033B2B"/>
    <w:rsid w:val="000361C7"/>
    <w:rsid w:val="00041801"/>
    <w:rsid w:val="000420C3"/>
    <w:rsid w:val="000428D4"/>
    <w:rsid w:val="00047340"/>
    <w:rsid w:val="000474F1"/>
    <w:rsid w:val="0006258B"/>
    <w:rsid w:val="00064B5E"/>
    <w:rsid w:val="0007204F"/>
    <w:rsid w:val="00074683"/>
    <w:rsid w:val="00076B6B"/>
    <w:rsid w:val="00084A24"/>
    <w:rsid w:val="00086CE7"/>
    <w:rsid w:val="00086F47"/>
    <w:rsid w:val="000878D3"/>
    <w:rsid w:val="00094F88"/>
    <w:rsid w:val="0009582F"/>
    <w:rsid w:val="000A16C1"/>
    <w:rsid w:val="000A3625"/>
    <w:rsid w:val="000A5F6A"/>
    <w:rsid w:val="000B31B2"/>
    <w:rsid w:val="000C3B1F"/>
    <w:rsid w:val="000C56B0"/>
    <w:rsid w:val="000C7A5D"/>
    <w:rsid w:val="000D3059"/>
    <w:rsid w:val="000D5966"/>
    <w:rsid w:val="000E0B6A"/>
    <w:rsid w:val="000E3B43"/>
    <w:rsid w:val="000F0035"/>
    <w:rsid w:val="000F36DD"/>
    <w:rsid w:val="00100E8A"/>
    <w:rsid w:val="001108D7"/>
    <w:rsid w:val="00113054"/>
    <w:rsid w:val="00114E50"/>
    <w:rsid w:val="0011777F"/>
    <w:rsid w:val="00124E89"/>
    <w:rsid w:val="0013276A"/>
    <w:rsid w:val="00137A5A"/>
    <w:rsid w:val="001453EB"/>
    <w:rsid w:val="00154049"/>
    <w:rsid w:val="00157B24"/>
    <w:rsid w:val="00161133"/>
    <w:rsid w:val="0016174F"/>
    <w:rsid w:val="0016394B"/>
    <w:rsid w:val="00164104"/>
    <w:rsid w:val="001644B3"/>
    <w:rsid w:val="00167DC9"/>
    <w:rsid w:val="00172172"/>
    <w:rsid w:val="00185B15"/>
    <w:rsid w:val="00186E7F"/>
    <w:rsid w:val="001A2CE1"/>
    <w:rsid w:val="001B0F9E"/>
    <w:rsid w:val="001B7C32"/>
    <w:rsid w:val="001C001F"/>
    <w:rsid w:val="001D39E5"/>
    <w:rsid w:val="001D4240"/>
    <w:rsid w:val="001E009A"/>
    <w:rsid w:val="001F41D5"/>
    <w:rsid w:val="0020361B"/>
    <w:rsid w:val="0021476C"/>
    <w:rsid w:val="002149B3"/>
    <w:rsid w:val="0022072C"/>
    <w:rsid w:val="00223717"/>
    <w:rsid w:val="002264CE"/>
    <w:rsid w:val="00231819"/>
    <w:rsid w:val="00255001"/>
    <w:rsid w:val="00260014"/>
    <w:rsid w:val="00264D66"/>
    <w:rsid w:val="00267CDD"/>
    <w:rsid w:val="00270240"/>
    <w:rsid w:val="00276815"/>
    <w:rsid w:val="00293823"/>
    <w:rsid w:val="00294B8E"/>
    <w:rsid w:val="002B1B3C"/>
    <w:rsid w:val="002B4B6E"/>
    <w:rsid w:val="002C064C"/>
    <w:rsid w:val="002C3F1F"/>
    <w:rsid w:val="002D152C"/>
    <w:rsid w:val="002D7EAA"/>
    <w:rsid w:val="002E5A8E"/>
    <w:rsid w:val="002E5ECF"/>
    <w:rsid w:val="002E62D6"/>
    <w:rsid w:val="003072A4"/>
    <w:rsid w:val="00315FE7"/>
    <w:rsid w:val="003168E6"/>
    <w:rsid w:val="00330B9C"/>
    <w:rsid w:val="00333FB8"/>
    <w:rsid w:val="003370DC"/>
    <w:rsid w:val="00340D44"/>
    <w:rsid w:val="003614BF"/>
    <w:rsid w:val="00364F80"/>
    <w:rsid w:val="00374C91"/>
    <w:rsid w:val="003809DB"/>
    <w:rsid w:val="00381485"/>
    <w:rsid w:val="00387405"/>
    <w:rsid w:val="003918A6"/>
    <w:rsid w:val="00395B3E"/>
    <w:rsid w:val="00397738"/>
    <w:rsid w:val="003A3D7A"/>
    <w:rsid w:val="003A4D20"/>
    <w:rsid w:val="003A5074"/>
    <w:rsid w:val="003A6341"/>
    <w:rsid w:val="003B2FE8"/>
    <w:rsid w:val="003C04B4"/>
    <w:rsid w:val="003C5AE9"/>
    <w:rsid w:val="003D5490"/>
    <w:rsid w:val="003E6E58"/>
    <w:rsid w:val="003F3947"/>
    <w:rsid w:val="003F7265"/>
    <w:rsid w:val="00411F0F"/>
    <w:rsid w:val="00415FEF"/>
    <w:rsid w:val="004233A2"/>
    <w:rsid w:val="00425C42"/>
    <w:rsid w:val="00441351"/>
    <w:rsid w:val="00444A76"/>
    <w:rsid w:val="004526DD"/>
    <w:rsid w:val="00471AAA"/>
    <w:rsid w:val="004720F1"/>
    <w:rsid w:val="00482F04"/>
    <w:rsid w:val="00486C5D"/>
    <w:rsid w:val="004872A8"/>
    <w:rsid w:val="00493472"/>
    <w:rsid w:val="0049455D"/>
    <w:rsid w:val="00496B0A"/>
    <w:rsid w:val="004A5EE8"/>
    <w:rsid w:val="004B6879"/>
    <w:rsid w:val="004C652B"/>
    <w:rsid w:val="004C791A"/>
    <w:rsid w:val="004D606A"/>
    <w:rsid w:val="004E5CBC"/>
    <w:rsid w:val="004F4BAD"/>
    <w:rsid w:val="004F5F2A"/>
    <w:rsid w:val="00504E24"/>
    <w:rsid w:val="00506CA7"/>
    <w:rsid w:val="0050712F"/>
    <w:rsid w:val="005126FE"/>
    <w:rsid w:val="00512EA0"/>
    <w:rsid w:val="005135AF"/>
    <w:rsid w:val="005201B3"/>
    <w:rsid w:val="00520FF7"/>
    <w:rsid w:val="00525468"/>
    <w:rsid w:val="00525581"/>
    <w:rsid w:val="00534528"/>
    <w:rsid w:val="00534F02"/>
    <w:rsid w:val="00540084"/>
    <w:rsid w:val="00540FCE"/>
    <w:rsid w:val="00541A49"/>
    <w:rsid w:val="00547F49"/>
    <w:rsid w:val="00563985"/>
    <w:rsid w:val="00571068"/>
    <w:rsid w:val="00573295"/>
    <w:rsid w:val="00574CB2"/>
    <w:rsid w:val="00575093"/>
    <w:rsid w:val="00590C39"/>
    <w:rsid w:val="005920F5"/>
    <w:rsid w:val="005936D6"/>
    <w:rsid w:val="005B544F"/>
    <w:rsid w:val="005C22CE"/>
    <w:rsid w:val="005C7B6C"/>
    <w:rsid w:val="005D041C"/>
    <w:rsid w:val="005E1AB5"/>
    <w:rsid w:val="005E564A"/>
    <w:rsid w:val="00605935"/>
    <w:rsid w:val="00614F0E"/>
    <w:rsid w:val="0061671C"/>
    <w:rsid w:val="00624B4D"/>
    <w:rsid w:val="0062553D"/>
    <w:rsid w:val="0062652B"/>
    <w:rsid w:val="00643095"/>
    <w:rsid w:val="00650133"/>
    <w:rsid w:val="00650461"/>
    <w:rsid w:val="0065224F"/>
    <w:rsid w:val="006603ED"/>
    <w:rsid w:val="0068239F"/>
    <w:rsid w:val="0068343F"/>
    <w:rsid w:val="006938EB"/>
    <w:rsid w:val="006A2817"/>
    <w:rsid w:val="006B1D04"/>
    <w:rsid w:val="006D6328"/>
    <w:rsid w:val="006E2337"/>
    <w:rsid w:val="006E3CE6"/>
    <w:rsid w:val="006E573C"/>
    <w:rsid w:val="006F0444"/>
    <w:rsid w:val="006F18A7"/>
    <w:rsid w:val="00711C98"/>
    <w:rsid w:val="00717DF3"/>
    <w:rsid w:val="00723572"/>
    <w:rsid w:val="00734D50"/>
    <w:rsid w:val="0073558B"/>
    <w:rsid w:val="007375CC"/>
    <w:rsid w:val="00744ADC"/>
    <w:rsid w:val="00751900"/>
    <w:rsid w:val="007561E0"/>
    <w:rsid w:val="007665A2"/>
    <w:rsid w:val="00770A4C"/>
    <w:rsid w:val="00772A2E"/>
    <w:rsid w:val="00772CED"/>
    <w:rsid w:val="007746D2"/>
    <w:rsid w:val="007765CF"/>
    <w:rsid w:val="00783818"/>
    <w:rsid w:val="00784B2B"/>
    <w:rsid w:val="00785181"/>
    <w:rsid w:val="00787714"/>
    <w:rsid w:val="00792B97"/>
    <w:rsid w:val="007938FA"/>
    <w:rsid w:val="007963B8"/>
    <w:rsid w:val="007976F3"/>
    <w:rsid w:val="00797AAF"/>
    <w:rsid w:val="007A32B4"/>
    <w:rsid w:val="007A41DC"/>
    <w:rsid w:val="007A59FF"/>
    <w:rsid w:val="007B3A9A"/>
    <w:rsid w:val="007C17A1"/>
    <w:rsid w:val="007C6672"/>
    <w:rsid w:val="007E4FD5"/>
    <w:rsid w:val="007E6786"/>
    <w:rsid w:val="007E799B"/>
    <w:rsid w:val="007F42F7"/>
    <w:rsid w:val="007F5CD5"/>
    <w:rsid w:val="007F7EDE"/>
    <w:rsid w:val="0081178C"/>
    <w:rsid w:val="0081182B"/>
    <w:rsid w:val="0081405B"/>
    <w:rsid w:val="00817975"/>
    <w:rsid w:val="008209B9"/>
    <w:rsid w:val="00825BCD"/>
    <w:rsid w:val="00831C96"/>
    <w:rsid w:val="00835B89"/>
    <w:rsid w:val="00845C35"/>
    <w:rsid w:val="00847AAB"/>
    <w:rsid w:val="0086420F"/>
    <w:rsid w:val="008647B0"/>
    <w:rsid w:val="00870799"/>
    <w:rsid w:val="00870CF9"/>
    <w:rsid w:val="00874DA7"/>
    <w:rsid w:val="00880224"/>
    <w:rsid w:val="00894AE5"/>
    <w:rsid w:val="00894C1B"/>
    <w:rsid w:val="00897200"/>
    <w:rsid w:val="008A1453"/>
    <w:rsid w:val="008A1E5C"/>
    <w:rsid w:val="008A6634"/>
    <w:rsid w:val="008B3A7B"/>
    <w:rsid w:val="008D5C7B"/>
    <w:rsid w:val="008D6DE0"/>
    <w:rsid w:val="008E4110"/>
    <w:rsid w:val="009055D4"/>
    <w:rsid w:val="0090783C"/>
    <w:rsid w:val="00907F7B"/>
    <w:rsid w:val="0091665A"/>
    <w:rsid w:val="00950B1E"/>
    <w:rsid w:val="00950B80"/>
    <w:rsid w:val="009673E0"/>
    <w:rsid w:val="00967BFD"/>
    <w:rsid w:val="00972BF0"/>
    <w:rsid w:val="00981275"/>
    <w:rsid w:val="009828E2"/>
    <w:rsid w:val="00986FC9"/>
    <w:rsid w:val="009945C7"/>
    <w:rsid w:val="00997E02"/>
    <w:rsid w:val="00997F78"/>
    <w:rsid w:val="009A14E9"/>
    <w:rsid w:val="009C0E2C"/>
    <w:rsid w:val="009C2E5D"/>
    <w:rsid w:val="009C6B95"/>
    <w:rsid w:val="009D64AC"/>
    <w:rsid w:val="009E624E"/>
    <w:rsid w:val="009E6E52"/>
    <w:rsid w:val="009E7D6C"/>
    <w:rsid w:val="009F324E"/>
    <w:rsid w:val="009F712B"/>
    <w:rsid w:val="00A15905"/>
    <w:rsid w:val="00A15E5B"/>
    <w:rsid w:val="00A21A26"/>
    <w:rsid w:val="00A227DC"/>
    <w:rsid w:val="00A32857"/>
    <w:rsid w:val="00A32B52"/>
    <w:rsid w:val="00A33081"/>
    <w:rsid w:val="00A407DA"/>
    <w:rsid w:val="00A43E9F"/>
    <w:rsid w:val="00A44F37"/>
    <w:rsid w:val="00A61207"/>
    <w:rsid w:val="00A81DFE"/>
    <w:rsid w:val="00A858A1"/>
    <w:rsid w:val="00A85EC4"/>
    <w:rsid w:val="00A86452"/>
    <w:rsid w:val="00A93F98"/>
    <w:rsid w:val="00AA0D9C"/>
    <w:rsid w:val="00AA189F"/>
    <w:rsid w:val="00AA2E8E"/>
    <w:rsid w:val="00AB078B"/>
    <w:rsid w:val="00AB4782"/>
    <w:rsid w:val="00AB5888"/>
    <w:rsid w:val="00AC44CA"/>
    <w:rsid w:val="00AE05D9"/>
    <w:rsid w:val="00B03AAA"/>
    <w:rsid w:val="00B160BE"/>
    <w:rsid w:val="00B240E2"/>
    <w:rsid w:val="00B306E5"/>
    <w:rsid w:val="00B31F78"/>
    <w:rsid w:val="00B34E38"/>
    <w:rsid w:val="00B36A51"/>
    <w:rsid w:val="00B3761C"/>
    <w:rsid w:val="00B442DB"/>
    <w:rsid w:val="00B522BD"/>
    <w:rsid w:val="00B536F0"/>
    <w:rsid w:val="00B60CAE"/>
    <w:rsid w:val="00B615DB"/>
    <w:rsid w:val="00B7085C"/>
    <w:rsid w:val="00B70C39"/>
    <w:rsid w:val="00B7482D"/>
    <w:rsid w:val="00B83AC1"/>
    <w:rsid w:val="00B92648"/>
    <w:rsid w:val="00B92C5B"/>
    <w:rsid w:val="00BB0F67"/>
    <w:rsid w:val="00BB3B36"/>
    <w:rsid w:val="00BC4515"/>
    <w:rsid w:val="00BC4E73"/>
    <w:rsid w:val="00BC6798"/>
    <w:rsid w:val="00BD3BF7"/>
    <w:rsid w:val="00BE0BA2"/>
    <w:rsid w:val="00BE5784"/>
    <w:rsid w:val="00BE705B"/>
    <w:rsid w:val="00C1487F"/>
    <w:rsid w:val="00C222F1"/>
    <w:rsid w:val="00C30355"/>
    <w:rsid w:val="00C33C5F"/>
    <w:rsid w:val="00C37235"/>
    <w:rsid w:val="00C4372B"/>
    <w:rsid w:val="00C46C85"/>
    <w:rsid w:val="00C46F34"/>
    <w:rsid w:val="00C60BF5"/>
    <w:rsid w:val="00C63CF4"/>
    <w:rsid w:val="00C64A6D"/>
    <w:rsid w:val="00C74C08"/>
    <w:rsid w:val="00C758A4"/>
    <w:rsid w:val="00C833CE"/>
    <w:rsid w:val="00C9435A"/>
    <w:rsid w:val="00C945BB"/>
    <w:rsid w:val="00C96766"/>
    <w:rsid w:val="00CA0B8B"/>
    <w:rsid w:val="00CA4D16"/>
    <w:rsid w:val="00CA7079"/>
    <w:rsid w:val="00CB1F70"/>
    <w:rsid w:val="00CB3475"/>
    <w:rsid w:val="00CB36BE"/>
    <w:rsid w:val="00CB6CAD"/>
    <w:rsid w:val="00CB6F03"/>
    <w:rsid w:val="00CB7A18"/>
    <w:rsid w:val="00CC2BEA"/>
    <w:rsid w:val="00CC5BE1"/>
    <w:rsid w:val="00CD21BD"/>
    <w:rsid w:val="00CD2FAA"/>
    <w:rsid w:val="00CD4B12"/>
    <w:rsid w:val="00CD6663"/>
    <w:rsid w:val="00CE788E"/>
    <w:rsid w:val="00D01EB8"/>
    <w:rsid w:val="00D05722"/>
    <w:rsid w:val="00D06676"/>
    <w:rsid w:val="00D139EF"/>
    <w:rsid w:val="00D27899"/>
    <w:rsid w:val="00D30E70"/>
    <w:rsid w:val="00D336E8"/>
    <w:rsid w:val="00D34BEA"/>
    <w:rsid w:val="00D421D6"/>
    <w:rsid w:val="00D4391B"/>
    <w:rsid w:val="00D453CB"/>
    <w:rsid w:val="00D515DE"/>
    <w:rsid w:val="00D568DC"/>
    <w:rsid w:val="00D64622"/>
    <w:rsid w:val="00D733DA"/>
    <w:rsid w:val="00D864FC"/>
    <w:rsid w:val="00D91F36"/>
    <w:rsid w:val="00D92A95"/>
    <w:rsid w:val="00D976A1"/>
    <w:rsid w:val="00D9798B"/>
    <w:rsid w:val="00DA09F7"/>
    <w:rsid w:val="00DA0C50"/>
    <w:rsid w:val="00DB15A0"/>
    <w:rsid w:val="00DC43E3"/>
    <w:rsid w:val="00DD0098"/>
    <w:rsid w:val="00DD069C"/>
    <w:rsid w:val="00DD09DE"/>
    <w:rsid w:val="00DD4338"/>
    <w:rsid w:val="00DE04A3"/>
    <w:rsid w:val="00DE326F"/>
    <w:rsid w:val="00DE3544"/>
    <w:rsid w:val="00DE742A"/>
    <w:rsid w:val="00DF016A"/>
    <w:rsid w:val="00DF03C1"/>
    <w:rsid w:val="00DF152A"/>
    <w:rsid w:val="00DF429D"/>
    <w:rsid w:val="00DF715E"/>
    <w:rsid w:val="00E01EF3"/>
    <w:rsid w:val="00E04599"/>
    <w:rsid w:val="00E05B11"/>
    <w:rsid w:val="00E215FB"/>
    <w:rsid w:val="00E2705F"/>
    <w:rsid w:val="00E2749D"/>
    <w:rsid w:val="00E27E2F"/>
    <w:rsid w:val="00E36222"/>
    <w:rsid w:val="00E373E0"/>
    <w:rsid w:val="00E444CD"/>
    <w:rsid w:val="00E45DFA"/>
    <w:rsid w:val="00E51EEF"/>
    <w:rsid w:val="00E5359A"/>
    <w:rsid w:val="00E5765E"/>
    <w:rsid w:val="00E61091"/>
    <w:rsid w:val="00E65862"/>
    <w:rsid w:val="00E70FB7"/>
    <w:rsid w:val="00E761F0"/>
    <w:rsid w:val="00E76344"/>
    <w:rsid w:val="00E76CDA"/>
    <w:rsid w:val="00E8692B"/>
    <w:rsid w:val="00E86C83"/>
    <w:rsid w:val="00E94A78"/>
    <w:rsid w:val="00EA388D"/>
    <w:rsid w:val="00EC13B5"/>
    <w:rsid w:val="00EC4D62"/>
    <w:rsid w:val="00ED16BF"/>
    <w:rsid w:val="00ED5618"/>
    <w:rsid w:val="00ED7241"/>
    <w:rsid w:val="00EE11AE"/>
    <w:rsid w:val="00EF5032"/>
    <w:rsid w:val="00EF5F9E"/>
    <w:rsid w:val="00F00C05"/>
    <w:rsid w:val="00F04595"/>
    <w:rsid w:val="00F3006D"/>
    <w:rsid w:val="00F30E16"/>
    <w:rsid w:val="00F36294"/>
    <w:rsid w:val="00F45D65"/>
    <w:rsid w:val="00F46138"/>
    <w:rsid w:val="00F50FF4"/>
    <w:rsid w:val="00F54E0C"/>
    <w:rsid w:val="00F55FD1"/>
    <w:rsid w:val="00F61313"/>
    <w:rsid w:val="00F8181D"/>
    <w:rsid w:val="00F96F0D"/>
    <w:rsid w:val="00F96F7B"/>
    <w:rsid w:val="00F97E96"/>
    <w:rsid w:val="00FA375B"/>
    <w:rsid w:val="00FB0D7A"/>
    <w:rsid w:val="00FB5391"/>
    <w:rsid w:val="00FC3148"/>
    <w:rsid w:val="00FC664D"/>
    <w:rsid w:val="00FC69B6"/>
    <w:rsid w:val="00FD6C76"/>
    <w:rsid w:val="00FE4F07"/>
    <w:rsid w:val="00FF13F7"/>
    <w:rsid w:val="00FF7467"/>
    <w:rsid w:val="0EEE2512"/>
    <w:rsid w:val="2E957EF9"/>
    <w:rsid w:val="30A64267"/>
    <w:rsid w:val="39D15059"/>
    <w:rsid w:val="3E75156B"/>
    <w:rsid w:val="51760936"/>
    <w:rsid w:val="7DD7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locked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47</Words>
  <Characters>272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2018-04-11T01:13:00Z</dcterms:created>
  <dc:creator>微软用户</dc:creator>
  <cp:lastModifiedBy>xxszlb</cp:lastModifiedBy>
  <dcterms:modified xsi:type="dcterms:W3CDTF">2020-07-13T07:58:25Z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